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E9BF" w14:textId="57771635" w:rsidR="006223C3" w:rsidRDefault="006223C3" w:rsidP="006223C3">
      <w:pPr>
        <w:pStyle w:val="Heading1"/>
        <w:spacing w:after="480"/>
      </w:pPr>
      <w:r>
        <w:t>Centrelink consent and authority</w:t>
      </w:r>
    </w:p>
    <w:p w14:paraId="3601E572" w14:textId="0C5562E7" w:rsidR="006223C3" w:rsidRPr="006223C3" w:rsidRDefault="006223C3" w:rsidP="006223C3">
      <w:r w:rsidRPr="006223C3">
        <w:t xml:space="preserve">I, </w:t>
      </w:r>
      <w:bookmarkStart w:id="0" w:name="Name"/>
      <w:r w:rsidRPr="006223C3">
        <w:tab/>
      </w:r>
      <w:bookmarkEnd w:id="0"/>
      <w:r w:rsidRPr="006223C3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"/>
            </w:textInput>
          </w:ffData>
        </w:fldChar>
      </w:r>
      <w:r w:rsidRPr="006223C3">
        <w:instrText xml:space="preserve"> FORMTEXT </w:instrText>
      </w:r>
      <w:r w:rsidRPr="006223C3">
        <w:fldChar w:fldCharType="separate"/>
      </w:r>
      <w:r w:rsidRPr="006223C3">
        <w:t>___________________________________________________________________</w:t>
      </w:r>
      <w:r w:rsidRPr="006223C3">
        <w:fldChar w:fldCharType="end"/>
      </w:r>
    </w:p>
    <w:p w14:paraId="01CC232E" w14:textId="77777777" w:rsidR="006223C3" w:rsidRPr="006223C3" w:rsidRDefault="006223C3" w:rsidP="006223C3">
      <w:r w:rsidRPr="006223C3">
        <w:t xml:space="preserve">of </w:t>
      </w:r>
      <w:bookmarkStart w:id="1" w:name="Address"/>
      <w:r w:rsidRPr="006223C3">
        <w:tab/>
      </w:r>
      <w:bookmarkEnd w:id="1"/>
      <w:r w:rsidRPr="006223C3">
        <w:fldChar w:fldCharType="begin">
          <w:ffData>
            <w:name w:val=""/>
            <w:enabled/>
            <w:calcOnExit w:val="0"/>
            <w:statusText w:type="text" w:val="Address?"/>
            <w:textInput>
              <w:default w:val="___________________________________________________________________"/>
            </w:textInput>
          </w:ffData>
        </w:fldChar>
      </w:r>
      <w:r w:rsidRPr="006223C3">
        <w:instrText xml:space="preserve"> FORMTEXT </w:instrText>
      </w:r>
      <w:r w:rsidRPr="006223C3">
        <w:fldChar w:fldCharType="separate"/>
      </w:r>
      <w:r w:rsidRPr="006223C3">
        <w:t>___________________________________________________________________</w:t>
      </w:r>
      <w:r w:rsidRPr="006223C3">
        <w:fldChar w:fldCharType="end"/>
      </w:r>
      <w:r w:rsidRPr="006223C3">
        <w:t xml:space="preserve"> </w:t>
      </w:r>
    </w:p>
    <w:p w14:paraId="0F6E4A3F" w14:textId="77777777" w:rsidR="006223C3" w:rsidRPr="006223C3" w:rsidRDefault="006223C3" w:rsidP="006223C3">
      <w:r w:rsidRPr="006223C3">
        <w:t>authorise:</w:t>
      </w:r>
    </w:p>
    <w:p w14:paraId="1522FEA6" w14:textId="1E2A0535" w:rsidR="006223C3" w:rsidRPr="006223C3" w:rsidRDefault="006223C3" w:rsidP="006223C3">
      <w:pPr>
        <w:numPr>
          <w:ilvl w:val="0"/>
          <w:numId w:val="25"/>
        </w:numPr>
      </w:pPr>
      <w:r w:rsidRPr="006223C3">
        <w:t xml:space="preserve">Victoria Legal Aid to use Centrelink Confirmation </w:t>
      </w:r>
      <w:proofErr w:type="spellStart"/>
      <w:r w:rsidRPr="006223C3">
        <w:t>eServices</w:t>
      </w:r>
      <w:proofErr w:type="spellEnd"/>
      <w:r w:rsidRPr="006223C3">
        <w:t xml:space="preserve"> to perform a Centrelink enquiry of my customer details and concession card status to </w:t>
      </w:r>
      <w:r>
        <w:t>help</w:t>
      </w:r>
      <w:r w:rsidRPr="006223C3">
        <w:t xml:space="preserve"> the business determine if I qualify for a concession, rebate or service.</w:t>
      </w:r>
    </w:p>
    <w:p w14:paraId="7A8FF3C7" w14:textId="6611BA8E" w:rsidR="006223C3" w:rsidRPr="006223C3" w:rsidRDefault="006223C3" w:rsidP="006223C3">
      <w:pPr>
        <w:numPr>
          <w:ilvl w:val="0"/>
          <w:numId w:val="25"/>
        </w:numPr>
      </w:pPr>
      <w:r>
        <w:t xml:space="preserve">Services Australia </w:t>
      </w:r>
      <w:r w:rsidRPr="006223C3">
        <w:t>to provide the results of that enquiry to Victoria Legal Aid.</w:t>
      </w:r>
    </w:p>
    <w:p w14:paraId="7F881273" w14:textId="77777777" w:rsidR="006223C3" w:rsidRPr="006223C3" w:rsidRDefault="006223C3" w:rsidP="006223C3">
      <w:r w:rsidRPr="006223C3">
        <w:t>I understand that:</w:t>
      </w:r>
    </w:p>
    <w:p w14:paraId="2238BB0B" w14:textId="263F7F42" w:rsidR="006223C3" w:rsidRPr="006223C3" w:rsidRDefault="006223C3" w:rsidP="006223C3">
      <w:pPr>
        <w:numPr>
          <w:ilvl w:val="0"/>
          <w:numId w:val="26"/>
        </w:numPr>
      </w:pPr>
      <w:r>
        <w:t>Services Australia may</w:t>
      </w:r>
      <w:r w:rsidRPr="006223C3">
        <w:t xml:space="preserve"> disclose my personal information to Victoria Legal Aid </w:t>
      </w:r>
      <w:r>
        <w:t>which may include</w:t>
      </w:r>
      <w:r w:rsidRPr="006223C3">
        <w:t xml:space="preserve"> my name, address, </w:t>
      </w:r>
      <w:r>
        <w:t xml:space="preserve">concession card status, </w:t>
      </w:r>
      <w:r w:rsidRPr="006223C3">
        <w:t>payment status, payment type</w:t>
      </w:r>
      <w:r>
        <w:t>, income, assets, deductions, regular payments, one off payments, and shared care arrangements</w:t>
      </w:r>
      <w:r w:rsidRPr="006223C3">
        <w:t xml:space="preserve"> to confirm my eligibility for legal assistance and, if eligible, whether a contribution is payable to Victoria Legal Aid for this legal assistance.</w:t>
      </w:r>
    </w:p>
    <w:p w14:paraId="756C52CF" w14:textId="1A882065" w:rsidR="006223C3" w:rsidRPr="006223C3" w:rsidRDefault="00790288" w:rsidP="006223C3">
      <w:pPr>
        <w:numPr>
          <w:ilvl w:val="0"/>
          <w:numId w:val="26"/>
        </w:numPr>
      </w:pPr>
      <w:r>
        <w:t>T</w:t>
      </w:r>
      <w:r w:rsidRPr="006223C3">
        <w:t xml:space="preserve">his </w:t>
      </w:r>
      <w:r w:rsidR="006223C3" w:rsidRPr="006223C3">
        <w:t xml:space="preserve">consent, once signed, remains valid while I am a </w:t>
      </w:r>
      <w:r w:rsidR="00861449">
        <w:t>client</w:t>
      </w:r>
      <w:r w:rsidR="006223C3" w:rsidRPr="006223C3">
        <w:t xml:space="preserve"> of Victoria Legal Aid unless I withdraw it by contacting Victoria Legal Aid or </w:t>
      </w:r>
      <w:r w:rsidR="006223C3">
        <w:t>Services Australia</w:t>
      </w:r>
      <w:r w:rsidR="006223C3" w:rsidRPr="006223C3">
        <w:t>.</w:t>
      </w:r>
    </w:p>
    <w:p w14:paraId="57B1C9C8" w14:textId="6FB9906A" w:rsidR="006223C3" w:rsidRPr="006223C3" w:rsidRDefault="006223C3" w:rsidP="006223C3">
      <w:pPr>
        <w:numPr>
          <w:ilvl w:val="0"/>
          <w:numId w:val="26"/>
        </w:numPr>
      </w:pPr>
      <w:r w:rsidRPr="006223C3">
        <w:t xml:space="preserve">I can </w:t>
      </w:r>
      <w:r>
        <w:t xml:space="preserve">separately </w:t>
      </w:r>
      <w:r w:rsidRPr="006223C3">
        <w:t xml:space="preserve">obtain proof of my circumstances/details from </w:t>
      </w:r>
      <w:r>
        <w:t xml:space="preserve">Services Australia </w:t>
      </w:r>
      <w:r w:rsidRPr="006223C3">
        <w:t>and provide it to Victoria Legal Aid so that my eligibility for legal assistance, and whether a contribution is payable to Victoria Legal Aid, can be determined.</w:t>
      </w:r>
    </w:p>
    <w:p w14:paraId="7F45702D" w14:textId="178C1C5D" w:rsidR="00A20FEF" w:rsidRDefault="00A20FEF" w:rsidP="006223C3">
      <w:pPr>
        <w:numPr>
          <w:ilvl w:val="0"/>
          <w:numId w:val="26"/>
        </w:numPr>
      </w:pPr>
      <w:r>
        <w:t xml:space="preserve">Victoria Legal Aid may disclose my personal information from the results of the Centrelink enquiry to </w:t>
      </w:r>
      <w:r w:rsidR="000B220E">
        <w:t>a third party only</w:t>
      </w:r>
      <w:r>
        <w:t xml:space="preserve"> for the purpose of </w:t>
      </w:r>
      <w:r w:rsidR="000B220E">
        <w:t>confirming my eligibility for legal assistance</w:t>
      </w:r>
      <w:r>
        <w:t>.</w:t>
      </w:r>
    </w:p>
    <w:p w14:paraId="5A96DDCA" w14:textId="1B839B8E" w:rsidR="006223C3" w:rsidRPr="006223C3" w:rsidRDefault="00790288" w:rsidP="006223C3">
      <w:pPr>
        <w:numPr>
          <w:ilvl w:val="0"/>
          <w:numId w:val="26"/>
        </w:numPr>
      </w:pPr>
      <w:r>
        <w:t>I</w:t>
      </w:r>
      <w:r w:rsidRPr="006223C3">
        <w:t xml:space="preserve">f </w:t>
      </w:r>
      <w:r w:rsidR="006223C3" w:rsidRPr="006223C3">
        <w:t xml:space="preserve">I withdraw consent or do not alternatively provide proof of my circumstances/details, I may not be eligible for </w:t>
      </w:r>
      <w:r w:rsidR="006223C3">
        <w:t>a</w:t>
      </w:r>
      <w:r w:rsidR="006223C3" w:rsidRPr="006223C3">
        <w:t xml:space="preserve"> grant of legal assistance or concession (if any) provided by Victoria Legal Aid.</w:t>
      </w:r>
    </w:p>
    <w:p w14:paraId="68C769F1" w14:textId="77777777" w:rsidR="006223C3" w:rsidRPr="006223C3" w:rsidRDefault="006223C3" w:rsidP="006223C3"/>
    <w:p w14:paraId="45384168" w14:textId="77777777" w:rsidR="006223C3" w:rsidRPr="006223C3" w:rsidRDefault="006223C3" w:rsidP="006223C3">
      <w:r w:rsidRPr="00861449">
        <w:rPr>
          <w:b/>
          <w:bCs/>
        </w:rPr>
        <w:t>Signature</w:t>
      </w:r>
      <w:r w:rsidRPr="006223C3">
        <w:t xml:space="preserve">: </w:t>
      </w:r>
      <w:bookmarkStart w:id="2" w:name="Signature"/>
      <w:r w:rsidRPr="006223C3">
        <w:tab/>
      </w:r>
      <w:r w:rsidRPr="006223C3">
        <w:fldChar w:fldCharType="begin">
          <w:ffData>
            <w:name w:val="Signature"/>
            <w:enabled/>
            <w:calcOnExit w:val="0"/>
            <w:statusText w:type="text" w:val="Signature?"/>
            <w:textInput>
              <w:default w:val="____________________________________________________________"/>
            </w:textInput>
          </w:ffData>
        </w:fldChar>
      </w:r>
      <w:r w:rsidRPr="006223C3">
        <w:instrText xml:space="preserve"> FORMTEXT </w:instrText>
      </w:r>
      <w:r w:rsidRPr="006223C3">
        <w:fldChar w:fldCharType="separate"/>
      </w:r>
      <w:r w:rsidRPr="006223C3">
        <w:t>____________________________________________________________</w:t>
      </w:r>
      <w:r w:rsidRPr="006223C3">
        <w:fldChar w:fldCharType="end"/>
      </w:r>
      <w:bookmarkEnd w:id="2"/>
    </w:p>
    <w:p w14:paraId="1A31FA1E" w14:textId="77777777" w:rsidR="006223C3" w:rsidRPr="006223C3" w:rsidRDefault="006223C3" w:rsidP="006223C3">
      <w:r w:rsidRPr="00861449">
        <w:rPr>
          <w:b/>
          <w:bCs/>
        </w:rPr>
        <w:t>Date</w:t>
      </w:r>
      <w:r w:rsidRPr="006223C3">
        <w:t>:</w:t>
      </w:r>
      <w:bookmarkStart w:id="3" w:name="DateSigned"/>
      <w:r w:rsidRPr="006223C3">
        <w:tab/>
      </w:r>
      <w:r w:rsidRPr="006223C3">
        <w:tab/>
      </w:r>
      <w:r w:rsidRPr="006223C3">
        <w:fldChar w:fldCharType="begin">
          <w:ffData>
            <w:name w:val="DateSigned"/>
            <w:enabled/>
            <w:calcOnExit w:val="0"/>
            <w:statusText w:type="text" w:val="Date?"/>
            <w:textInput>
              <w:default w:val="____________________________________________________________"/>
            </w:textInput>
          </w:ffData>
        </w:fldChar>
      </w:r>
      <w:r w:rsidRPr="006223C3">
        <w:instrText xml:space="preserve"> FORMTEXT </w:instrText>
      </w:r>
      <w:r w:rsidRPr="006223C3">
        <w:fldChar w:fldCharType="separate"/>
      </w:r>
      <w:r w:rsidRPr="006223C3">
        <w:t>____________________________________________________________</w:t>
      </w:r>
      <w:r w:rsidRPr="006223C3">
        <w:fldChar w:fldCharType="end"/>
      </w:r>
      <w:bookmarkEnd w:id="3"/>
    </w:p>
    <w:p w14:paraId="5F6E2B2E" w14:textId="20033480" w:rsidR="00461300" w:rsidRPr="000A2FBE" w:rsidRDefault="00461300" w:rsidP="006223C3"/>
    <w:sectPr w:rsidR="00461300" w:rsidRPr="000A2FBE" w:rsidSect="008C5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66D0F" w14:textId="77777777" w:rsidR="004576F4" w:rsidRDefault="004576F4">
      <w:pPr>
        <w:spacing w:after="0" w:line="240" w:lineRule="auto"/>
      </w:pPr>
      <w:r>
        <w:separator/>
      </w:r>
    </w:p>
  </w:endnote>
  <w:endnote w:type="continuationSeparator" w:id="0">
    <w:p w14:paraId="4AF875A4" w14:textId="77777777" w:rsidR="004576F4" w:rsidRDefault="0045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6B15" w14:textId="77777777" w:rsidR="00A20FE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5BFD27A" w14:textId="77777777" w:rsidR="00A20FEF" w:rsidRDefault="00A20FEF" w:rsidP="008074B3">
    <w:pPr>
      <w:pStyle w:val="Footer"/>
      <w:ind w:right="360" w:firstLine="360"/>
    </w:pPr>
  </w:p>
  <w:p w14:paraId="5AFA87F5" w14:textId="77777777" w:rsidR="00A20FEF" w:rsidRDefault="00A20F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F33D" w14:textId="77777777" w:rsidR="00A20FE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76B7C7" wp14:editId="0575128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12BDA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88A4" w14:textId="1860C55F" w:rsidR="00A20FEF" w:rsidRPr="006223C3" w:rsidRDefault="006223C3" w:rsidP="006223C3">
    <w:pPr>
      <w:pStyle w:val="Footer"/>
      <w:ind w:right="20"/>
      <w:rPr>
        <w:sz w:val="18"/>
        <w:szCs w:val="20"/>
      </w:rPr>
    </w:pPr>
    <w:r w:rsidRPr="006223C3">
      <w:rPr>
        <w:rStyle w:val="PageNumber"/>
        <w:sz w:val="14"/>
        <w:szCs w:val="20"/>
      </w:rPr>
      <w:t xml:space="preserve">Form last updated: </w:t>
    </w:r>
    <w:r w:rsidR="00C8737B" w:rsidRPr="006223C3">
      <w:rPr>
        <w:noProof/>
        <w:sz w:val="18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1567A7" wp14:editId="3E3654B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D0765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  <w:r w:rsidR="006D6088">
      <w:rPr>
        <w:rStyle w:val="PageNumber"/>
        <w:sz w:val="14"/>
        <w:szCs w:val="20"/>
      </w:rPr>
      <w:t xml:space="preserve">March </w:t>
    </w:r>
    <w:r w:rsidRPr="006223C3">
      <w:rPr>
        <w:rStyle w:val="PageNumber"/>
        <w:sz w:val="14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50AC0" w14:textId="77777777" w:rsidR="004576F4" w:rsidRDefault="004576F4">
      <w:pPr>
        <w:spacing w:after="0" w:line="240" w:lineRule="auto"/>
      </w:pPr>
      <w:r>
        <w:separator/>
      </w:r>
    </w:p>
  </w:footnote>
  <w:footnote w:type="continuationSeparator" w:id="0">
    <w:p w14:paraId="762A4467" w14:textId="77777777" w:rsidR="004576F4" w:rsidRDefault="0045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168D" w14:textId="27869483" w:rsidR="00A20FEF" w:rsidRDefault="004576F4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0FC1CBC" wp14:editId="221DA4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400848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03ABE" w14:textId="41EA3F8C" w:rsidR="004576F4" w:rsidRPr="004576F4" w:rsidRDefault="004576F4" w:rsidP="004576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576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C1C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15503ABE" w14:textId="41EA3F8C" w:rsidR="004576F4" w:rsidRPr="004576F4" w:rsidRDefault="004576F4" w:rsidP="004576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576F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185FE1E9" w14:textId="77777777" w:rsidR="00A20FEF" w:rsidRDefault="00A20FEF" w:rsidP="00091AFC">
    <w:pPr>
      <w:pStyle w:val="Header"/>
      <w:ind w:right="360"/>
    </w:pPr>
  </w:p>
  <w:p w14:paraId="316A7472" w14:textId="77777777" w:rsidR="00A20FEF" w:rsidRDefault="00A20F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CA42" w14:textId="16ACA419" w:rsidR="00A20FEF" w:rsidRPr="006A6FC6" w:rsidRDefault="004576F4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82007D4" wp14:editId="2A5E0B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38995229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E47CA" w14:textId="7574C97A" w:rsidR="004576F4" w:rsidRPr="004576F4" w:rsidRDefault="004576F4" w:rsidP="004576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576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007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7DE47CA" w14:textId="7574C97A" w:rsidR="004576F4" w:rsidRPr="004576F4" w:rsidRDefault="004576F4" w:rsidP="004576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576F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4DC01FBD" w14:textId="77777777" w:rsidR="00A20FE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Document title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3FEEBC2" wp14:editId="25A75BBA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C7873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D98D" w14:textId="1AF72899" w:rsidR="00A20FE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7549896" wp14:editId="125698F1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5B7EF" w14:textId="6FAF7726" w:rsidR="00A20FEF" w:rsidRPr="00D82005" w:rsidRDefault="00A20FEF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26200"/>
    <w:multiLevelType w:val="hybridMultilevel"/>
    <w:tmpl w:val="D79C19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7CBD38BA"/>
    <w:multiLevelType w:val="hybridMultilevel"/>
    <w:tmpl w:val="D904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18023">
    <w:abstractNumId w:val="13"/>
  </w:num>
  <w:num w:numId="2" w16cid:durableId="2052725870">
    <w:abstractNumId w:val="9"/>
  </w:num>
  <w:num w:numId="3" w16cid:durableId="1978221733">
    <w:abstractNumId w:val="11"/>
  </w:num>
  <w:num w:numId="4" w16cid:durableId="827551198">
    <w:abstractNumId w:val="7"/>
  </w:num>
  <w:num w:numId="5" w16cid:durableId="508256089">
    <w:abstractNumId w:val="15"/>
  </w:num>
  <w:num w:numId="6" w16cid:durableId="558708853">
    <w:abstractNumId w:val="6"/>
  </w:num>
  <w:num w:numId="7" w16cid:durableId="168058123">
    <w:abstractNumId w:val="15"/>
  </w:num>
  <w:num w:numId="8" w16cid:durableId="1801066964">
    <w:abstractNumId w:val="5"/>
  </w:num>
  <w:num w:numId="9" w16cid:durableId="1516962160">
    <w:abstractNumId w:val="4"/>
  </w:num>
  <w:num w:numId="10" w16cid:durableId="1238437239">
    <w:abstractNumId w:val="4"/>
  </w:num>
  <w:num w:numId="11" w16cid:durableId="906303234">
    <w:abstractNumId w:val="8"/>
  </w:num>
  <w:num w:numId="12" w16cid:durableId="255136098">
    <w:abstractNumId w:val="8"/>
  </w:num>
  <w:num w:numId="13" w16cid:durableId="366104569">
    <w:abstractNumId w:val="3"/>
  </w:num>
  <w:num w:numId="14" w16cid:durableId="1991206348">
    <w:abstractNumId w:val="3"/>
  </w:num>
  <w:num w:numId="15" w16cid:durableId="1676613669">
    <w:abstractNumId w:val="2"/>
  </w:num>
  <w:num w:numId="16" w16cid:durableId="347100202">
    <w:abstractNumId w:val="2"/>
  </w:num>
  <w:num w:numId="17" w16cid:durableId="674263380">
    <w:abstractNumId w:val="1"/>
  </w:num>
  <w:num w:numId="18" w16cid:durableId="1707364767">
    <w:abstractNumId w:val="1"/>
  </w:num>
  <w:num w:numId="19" w16cid:durableId="45765444">
    <w:abstractNumId w:val="0"/>
  </w:num>
  <w:num w:numId="20" w16cid:durableId="1320814060">
    <w:abstractNumId w:val="0"/>
  </w:num>
  <w:num w:numId="21" w16cid:durableId="992103410">
    <w:abstractNumId w:val="14"/>
  </w:num>
  <w:num w:numId="22" w16cid:durableId="1149053156">
    <w:abstractNumId w:val="14"/>
  </w:num>
  <w:num w:numId="23" w16cid:durableId="399909636">
    <w:abstractNumId w:val="12"/>
  </w:num>
  <w:num w:numId="24" w16cid:durableId="1917090550">
    <w:abstractNumId w:val="16"/>
  </w:num>
  <w:num w:numId="25" w16cid:durableId="504516843">
    <w:abstractNumId w:val="17"/>
  </w:num>
  <w:num w:numId="26" w16cid:durableId="19749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F4"/>
    <w:rsid w:val="000A0349"/>
    <w:rsid w:val="000A2FBE"/>
    <w:rsid w:val="000A3C2D"/>
    <w:rsid w:val="000B220E"/>
    <w:rsid w:val="000C14B8"/>
    <w:rsid w:val="000C7FB4"/>
    <w:rsid w:val="00112CA5"/>
    <w:rsid w:val="00125593"/>
    <w:rsid w:val="00167C98"/>
    <w:rsid w:val="00190A92"/>
    <w:rsid w:val="001A27AB"/>
    <w:rsid w:val="001C0BA4"/>
    <w:rsid w:val="001C3412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81B1D"/>
    <w:rsid w:val="003B0DC7"/>
    <w:rsid w:val="003F47FD"/>
    <w:rsid w:val="004576F4"/>
    <w:rsid w:val="00461300"/>
    <w:rsid w:val="00461773"/>
    <w:rsid w:val="00473E11"/>
    <w:rsid w:val="004935BA"/>
    <w:rsid w:val="004A7464"/>
    <w:rsid w:val="004F62C5"/>
    <w:rsid w:val="005276A4"/>
    <w:rsid w:val="0058112E"/>
    <w:rsid w:val="00587058"/>
    <w:rsid w:val="006133BD"/>
    <w:rsid w:val="006223C3"/>
    <w:rsid w:val="00627BED"/>
    <w:rsid w:val="00687195"/>
    <w:rsid w:val="00694844"/>
    <w:rsid w:val="006A1EEE"/>
    <w:rsid w:val="006D6088"/>
    <w:rsid w:val="00702A3E"/>
    <w:rsid w:val="00736E9E"/>
    <w:rsid w:val="0074340D"/>
    <w:rsid w:val="00790288"/>
    <w:rsid w:val="007A679B"/>
    <w:rsid w:val="007A74B0"/>
    <w:rsid w:val="007B6802"/>
    <w:rsid w:val="007B6A89"/>
    <w:rsid w:val="007D25AC"/>
    <w:rsid w:val="0082033A"/>
    <w:rsid w:val="00842639"/>
    <w:rsid w:val="00861449"/>
    <w:rsid w:val="00863E11"/>
    <w:rsid w:val="00896DCF"/>
    <w:rsid w:val="008D1DE9"/>
    <w:rsid w:val="008F19A1"/>
    <w:rsid w:val="008F28DB"/>
    <w:rsid w:val="00904855"/>
    <w:rsid w:val="00945E28"/>
    <w:rsid w:val="00964BC6"/>
    <w:rsid w:val="0096773F"/>
    <w:rsid w:val="009A7877"/>
    <w:rsid w:val="009B2444"/>
    <w:rsid w:val="009D3C85"/>
    <w:rsid w:val="009E0D7C"/>
    <w:rsid w:val="00A20FEF"/>
    <w:rsid w:val="00A22CF3"/>
    <w:rsid w:val="00A2406E"/>
    <w:rsid w:val="00A274F0"/>
    <w:rsid w:val="00A36737"/>
    <w:rsid w:val="00A46EAF"/>
    <w:rsid w:val="00A6614D"/>
    <w:rsid w:val="00AA3C8D"/>
    <w:rsid w:val="00AC5CCF"/>
    <w:rsid w:val="00B0791D"/>
    <w:rsid w:val="00B40694"/>
    <w:rsid w:val="00B957C1"/>
    <w:rsid w:val="00BC1939"/>
    <w:rsid w:val="00BE18AB"/>
    <w:rsid w:val="00C61003"/>
    <w:rsid w:val="00C8737B"/>
    <w:rsid w:val="00C96764"/>
    <w:rsid w:val="00D0577E"/>
    <w:rsid w:val="00D070E6"/>
    <w:rsid w:val="00D414EB"/>
    <w:rsid w:val="00D91004"/>
    <w:rsid w:val="00DA1129"/>
    <w:rsid w:val="00DE0029"/>
    <w:rsid w:val="00E50B26"/>
    <w:rsid w:val="00E63153"/>
    <w:rsid w:val="00EA328F"/>
    <w:rsid w:val="00EC0318"/>
    <w:rsid w:val="00ED48DB"/>
    <w:rsid w:val="00F3213F"/>
    <w:rsid w:val="00F570FC"/>
    <w:rsid w:val="00F57126"/>
    <w:rsid w:val="00F66BAE"/>
    <w:rsid w:val="00F67C3F"/>
    <w:rsid w:val="00F719F3"/>
    <w:rsid w:val="00F944D1"/>
    <w:rsid w:val="00F961F0"/>
    <w:rsid w:val="00F9727E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07B07F"/>
  <w14:defaultImageDpi w14:val="32767"/>
  <w15:chartTrackingRefBased/>
  <w15:docId w15:val="{D5F91216-CA4D-43B8-9DF7-2B4B236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F2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8D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8DB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VLA%20Generic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619E-1F01-4926-8BE2-7FBE5A08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</Template>
  <TotalTime>2</TotalTime>
  <Pages>1</Pages>
  <Words>285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Centrelink consent and authority form</dc:title>
  <dc:subject/>
  <cp:keywords/>
  <dc:description/>
  <dcterms:created xsi:type="dcterms:W3CDTF">2025-03-08T01:29:00Z</dcterms:created>
  <dcterms:modified xsi:type="dcterms:W3CDTF">2025-03-08T01:34:00Z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6b1eb5a1,4fe01255,52d8fd26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2025-01-24T07:49:57Z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c5ed5258-8e14-4830-8fbb-ee8f5d97e005</vt:lpwstr>
  </property>
  <property fmtid="{D5CDD505-2E9C-101B-9397-08002B2CF9AE}" pid="11" name="MSIP_Label_9150236c-7dbd-4fa5-957d-8e3e9c46dc34_ContentBits">
    <vt:lpwstr>1</vt:lpwstr>
  </property>
</Properties>
</file>